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广东省江门市大帆石北面海域JM24-0</w:t>
            </w:r>
            <w:r>
              <w:rPr>
                <w:rFonts w:hint="eastAsia" w:ascii="宋体" w:hAnsi="宋体" w:eastAsia="宋体"/>
                <w:bCs/>
                <w:sz w:val="21"/>
                <w:szCs w:val="21"/>
                <w:lang w:val="en-US" w:eastAsia="zh-CN"/>
              </w:rPr>
              <w:t>2</w:t>
            </w:r>
            <w:r>
              <w:rPr>
                <w:rFonts w:hint="eastAsia" w:ascii="宋体" w:hAnsi="宋体" w:eastAsia="宋体"/>
                <w:bCs/>
                <w:sz w:val="21"/>
                <w:szCs w:val="21"/>
              </w:rPr>
              <w:t>区块</w:t>
            </w:r>
            <w:r>
              <w:rPr>
                <w:rFonts w:ascii="宋体" w:hAnsi="宋体" w:eastAsia="宋体"/>
                <w:bCs/>
                <w:sz w:val="21"/>
                <w:szCs w:val="21"/>
              </w:rPr>
              <w:t>海砂开采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4"/>
                <w:szCs w:val="24"/>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ODhiMDE5YmJmZGYxMjY4N2NkZmY3ZTkzZjhlYTUifQ=="/>
  </w:docVars>
  <w:rsids>
    <w:rsidRoot w:val="44EB321A"/>
    <w:rsid w:val="00161504"/>
    <w:rsid w:val="00333DC6"/>
    <w:rsid w:val="00396302"/>
    <w:rsid w:val="008A6466"/>
    <w:rsid w:val="009C5C5E"/>
    <w:rsid w:val="00AF1FBE"/>
    <w:rsid w:val="00BE2E4E"/>
    <w:rsid w:val="00C5034B"/>
    <w:rsid w:val="00C6593B"/>
    <w:rsid w:val="00D25A5C"/>
    <w:rsid w:val="00E66499"/>
    <w:rsid w:val="00F727F3"/>
    <w:rsid w:val="138A7191"/>
    <w:rsid w:val="41852591"/>
    <w:rsid w:val="44EB321A"/>
    <w:rsid w:val="4A1B4AAE"/>
    <w:rsid w:val="6D535020"/>
    <w:rsid w:val="72AC277E"/>
    <w:rsid w:val="7F3F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416</Words>
  <Characters>422</Characters>
  <Lines>3</Lines>
  <Paragraphs>1</Paragraphs>
  <TotalTime>0</TotalTime>
  <ScaleCrop>false</ScaleCrop>
  <LinksUpToDate>false</LinksUpToDate>
  <CharactersWithSpaces>480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2022-08-30T10:18:00Z</dcterms:created>
  <dc:creator>君榕</dc:creator>
  <cp:lastModifiedBy>区艳兴</cp:lastModifiedBy>
  <dcterms:modified xsi:type="dcterms:W3CDTF">2026-04-17T17:19:05Z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57AB625115F14A528E3D631F359A257C_12</vt:lpwstr>
  </property>
  <property fmtid="{D5CDD505-2E9C-101B-9397-08002B2CF9AE}" pid="4" name="KSOTemplateDocerSaveRecord">
    <vt:lpwstr>eyJoZGlkIjoiODUxNjMwMzllODc0OWFjZWRlYjlkOTE5NjBhYTkwYmIiLCJ1c2VySWQiOiIzNjMxOTY0MzcifQ==</vt:lpwstr>
  </property>
</Properties>
</file>