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2" w:name="_GoBack"/>
      <w:bookmarkEnd w:id="2"/>
      <w:bookmarkStart w:id="0" w:name="_Toc8862"/>
      <w:bookmarkStart w:id="1" w:name="_Hlk73024556"/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  <w:bookmarkEnd w:id="0"/>
    </w:p>
    <w:p>
      <w:pPr>
        <w:pStyle w:val="2"/>
        <w:rPr>
          <w:rFonts w:hint="default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重大环保技术装备创新任务揭榜单位推荐表</w:t>
      </w:r>
    </w:p>
    <w:p>
      <w:pPr>
        <w:pStyle w:val="2"/>
        <w:rPr>
          <w:rFonts w:hint="default"/>
        </w:rPr>
      </w:pPr>
    </w:p>
    <w:tbl>
      <w:tblPr>
        <w:tblStyle w:val="6"/>
        <w:tblW w:w="1394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85"/>
        <w:gridCol w:w="1378"/>
        <w:gridCol w:w="2419"/>
        <w:gridCol w:w="4213"/>
        <w:gridCol w:w="1226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揭榜方向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揭榜产品名称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推荐理由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3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推荐单位：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        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盖章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</w:p>
          <w:p>
            <w:pPr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注：1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本表由推荐单位填报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推荐单位按优先次序排</w:t>
      </w:r>
    </w:p>
    <w:p>
      <w:pPr>
        <w:pStyle w:val="2"/>
        <w:rPr>
          <w:rFonts w:hint="eastAsia"/>
        </w:rPr>
      </w:pPr>
    </w:p>
    <w:bookmarkEnd w:id="1"/>
    <w:p/>
    <w:sectPr>
      <w:headerReference r:id="rId3" w:type="default"/>
      <w:footerReference r:id="rId4" w:type="default"/>
      <w:pgSz w:w="16839" w:h="11906" w:orient="landscape"/>
      <w:pgMar w:top="1587" w:right="1701" w:bottom="1587" w:left="1587" w:header="0" w:footer="108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NJWO7QAAAABQEAAA8AAAAAAAAAAQAgAAAAIgAAAGRycy9kb3ducmV2&#10;LnhtbFBLAQIUABQAAAAIAIdO4kD77GmqywEAAHkDAAAOAAAAAAAAAAEAIAAAAB8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069DDF"/>
    <w:multiLevelType w:val="singleLevel"/>
    <w:tmpl w:val="D2069DD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69006E"/>
    <w:rsid w:val="15DA734A"/>
    <w:rsid w:val="17FF9190"/>
    <w:rsid w:val="1D9D3277"/>
    <w:rsid w:val="27EF6C3E"/>
    <w:rsid w:val="3373DCBB"/>
    <w:rsid w:val="35946DCA"/>
    <w:rsid w:val="36FFAA8D"/>
    <w:rsid w:val="3FED866A"/>
    <w:rsid w:val="436533AE"/>
    <w:rsid w:val="47F979AC"/>
    <w:rsid w:val="4FFEC75F"/>
    <w:rsid w:val="52F73A28"/>
    <w:rsid w:val="5ADF7039"/>
    <w:rsid w:val="5EBF5979"/>
    <w:rsid w:val="70BE5E08"/>
    <w:rsid w:val="70EF5808"/>
    <w:rsid w:val="73F5AC98"/>
    <w:rsid w:val="77F743F3"/>
    <w:rsid w:val="7FF9A078"/>
    <w:rsid w:val="9AF3DDB7"/>
    <w:rsid w:val="A6EB2678"/>
    <w:rsid w:val="ABFF6EBB"/>
    <w:rsid w:val="BFAECD24"/>
    <w:rsid w:val="C87E3CEE"/>
    <w:rsid w:val="EFBB3249"/>
    <w:rsid w:val="EFFFC35D"/>
    <w:rsid w:val="FF5E4703"/>
    <w:rsid w:val="FFCF6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rPr>
      <w:rFonts w:ascii="等线" w:hAnsi="等线" w:eastAsia="等线"/>
      <w:kern w:val="2"/>
      <w:sz w:val="21"/>
      <w:szCs w:val="22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Style w:val="6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kylin\builti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696</Words>
  <Characters>722</Characters>
  <Lines>0</Lines>
  <Paragraphs>0</Paragraphs>
  <TotalTime>3.33333333333333</TotalTime>
  <ScaleCrop>false</ScaleCrop>
  <LinksUpToDate>false</LinksUpToDate>
  <CharactersWithSpaces>811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zhaoxinlei</dc:creator>
  <cp:lastModifiedBy>岑冠聪</cp:lastModifiedBy>
  <dcterms:modified xsi:type="dcterms:W3CDTF">2025-11-06T01:03:26Z</dcterms:modified>
  <dc:title>为贯彻落实《促进环保装备制造业高质量发展的若干意见》，加快推动我国环保技术装备创新发展，提升环保装备全产业链竞争优势，现组织开展重大环保技术装备创新揭榜挂帅工作。现将有关事项通知如下：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eyJoZGlkIjoiNjZiZjBjN2YyM2Q3YWZkOGVjZTIzYzdkYTU5OGViNmIiLCJ1c2VySWQiOiI0NTQ0NzQzOTYifQ==</vt:lpwstr>
  </property>
  <property fmtid="{D5CDD505-2E9C-101B-9397-08002B2CF9AE}" pid="4" name="ICV">
    <vt:lpwstr>9D8DB07733EF4E4EB18071AD48D69690_12</vt:lpwstr>
  </property>
</Properties>
</file>